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FDAD" w14:textId="77777777" w:rsidR="00185E47" w:rsidRPr="00185E47" w:rsidRDefault="00491DD2" w:rsidP="00185E47">
      <w:pPr>
        <w:jc w:val="center"/>
        <w:rPr>
          <w:rFonts w:ascii="Manrope" w:eastAsia="Calibri" w:hAnsi="Manrope" w:cs="Arial"/>
          <w:b/>
          <w:bCs/>
          <w:smallCaps/>
          <w:sz w:val="32"/>
          <w:szCs w:val="32"/>
          <w:lang w:eastAsia="zh-CN" w:bidi="hi-IN"/>
        </w:rPr>
      </w:pPr>
      <w:r>
        <w:t xml:space="preserve"> </w:t>
      </w:r>
      <w:r w:rsidR="00185E47" w:rsidRPr="00185E47">
        <w:rPr>
          <w:rFonts w:ascii="Manrope" w:eastAsia="Calibri" w:hAnsi="Manrope" w:cs="Arial"/>
          <w:b/>
          <w:bCs/>
          <w:smallCaps/>
          <w:sz w:val="32"/>
          <w:szCs w:val="32"/>
          <w:lang w:eastAsia="zh-CN" w:bidi="hi-IN"/>
        </w:rPr>
        <w:t>Formulaire adhésion IREMA</w:t>
      </w:r>
    </w:p>
    <w:p w14:paraId="0686BCCE" w14:textId="77777777" w:rsidR="00185E47" w:rsidRPr="00185E47" w:rsidRDefault="00185E47" w:rsidP="00185E47">
      <w:pPr>
        <w:tabs>
          <w:tab w:val="left" w:leader="dot" w:pos="9070"/>
        </w:tabs>
        <w:jc w:val="left"/>
        <w:rPr>
          <w:rFonts w:ascii="Manrope" w:eastAsia="Calibri" w:hAnsi="Manrope" w:cs="Times New Roman"/>
          <w:b/>
          <w:bCs/>
        </w:rPr>
      </w:pPr>
    </w:p>
    <w:p w14:paraId="7A05CDF9" w14:textId="77777777" w:rsidR="00185E47" w:rsidRPr="00185E47" w:rsidRDefault="00185E47" w:rsidP="00185E47">
      <w:pPr>
        <w:tabs>
          <w:tab w:val="left" w:leader="dot" w:pos="9070"/>
        </w:tabs>
        <w:jc w:val="left"/>
        <w:rPr>
          <w:rFonts w:ascii="Manrope" w:eastAsia="Calibri" w:hAnsi="Manrope" w:cs="Times New Roman"/>
          <w:b/>
          <w:bCs/>
        </w:rPr>
      </w:pPr>
      <w:r w:rsidRPr="00185E47">
        <w:rPr>
          <w:rFonts w:ascii="Manrope" w:eastAsia="Calibri" w:hAnsi="Manrope" w:cs="Times New Roman"/>
          <w:b/>
          <w:bCs/>
        </w:rPr>
        <w:t>Pour adhérer à l’association IREMA*, nous vous remercions de remplir ce formulaire</w:t>
      </w:r>
      <w:r w:rsidRPr="00185E47">
        <w:rPr>
          <w:rFonts w:ascii="Manrope" w:eastAsia="Calibri" w:hAnsi="Manrope" w:cs="Calibri"/>
          <w:b/>
          <w:bCs/>
        </w:rPr>
        <w:t xml:space="preserve"> accompagné de votre cotisation annuelle d’un coût de 10 € </w:t>
      </w:r>
      <w:r w:rsidRPr="00185E47">
        <w:rPr>
          <w:rFonts w:ascii="Manrope" w:eastAsia="Calibri" w:hAnsi="Manrope" w:cs="Times New Roman"/>
          <w:b/>
          <w:bCs/>
        </w:rPr>
        <w:t>:</w:t>
      </w:r>
    </w:p>
    <w:p w14:paraId="4BBBD0ED" w14:textId="77777777" w:rsidR="00185E47" w:rsidRPr="00185E47" w:rsidRDefault="00185E47" w:rsidP="00185E47">
      <w:pPr>
        <w:tabs>
          <w:tab w:val="left" w:leader="dot" w:pos="9070"/>
        </w:tabs>
        <w:jc w:val="left"/>
        <w:rPr>
          <w:rFonts w:ascii="Manrope" w:eastAsia="Calibri" w:hAnsi="Manrope" w:cs="Times New Roman"/>
          <w:b/>
          <w:bCs/>
        </w:rPr>
      </w:pPr>
    </w:p>
    <w:p w14:paraId="7F4AFD85" w14:textId="77777777" w:rsidR="00185E47" w:rsidRPr="00185E47" w:rsidRDefault="00185E47" w:rsidP="00185E47">
      <w:pPr>
        <w:tabs>
          <w:tab w:val="left" w:leader="dot" w:pos="9070"/>
        </w:tabs>
        <w:jc w:val="left"/>
        <w:rPr>
          <w:rFonts w:ascii="Manrope" w:eastAsia="Calibri" w:hAnsi="Manrope" w:cs="Times New Roman"/>
          <w:b/>
          <w:bCs/>
        </w:rPr>
      </w:pPr>
      <w:bookmarkStart w:id="0" w:name="_Hlk36831070"/>
      <w:r w:rsidRPr="00185E47">
        <w:rPr>
          <w:rFonts w:ascii="Manrope" w:eastAsia="Calibri" w:hAnsi="Manrope" w:cs="Times New Roman"/>
          <w:b/>
          <w:bCs/>
        </w:rPr>
        <w:t>Adhérent (personne physique ou personne morale)</w:t>
      </w:r>
      <w:r w:rsidRPr="00185E47">
        <w:rPr>
          <w:rFonts w:ascii="Manrope" w:eastAsia="Calibri" w:hAnsi="Manrope" w:cs="Calibri"/>
          <w:b/>
          <w:bCs/>
        </w:rPr>
        <w:t> </w:t>
      </w:r>
      <w:r w:rsidRPr="00185E47">
        <w:rPr>
          <w:rFonts w:ascii="Manrope" w:eastAsia="Calibri" w:hAnsi="Manrope" w:cs="Times New Roman"/>
          <w:b/>
          <w:bCs/>
        </w:rPr>
        <w:t>:</w:t>
      </w:r>
      <w:r w:rsidRPr="00185E47">
        <w:rPr>
          <w:rFonts w:ascii="Manrope" w:eastAsia="Calibri" w:hAnsi="Manrope" w:cs="Times New Roman"/>
          <w:b/>
          <w:bCs/>
        </w:rPr>
        <w:tab/>
      </w:r>
    </w:p>
    <w:p w14:paraId="7AECC6F5" w14:textId="77777777" w:rsidR="00185E47" w:rsidRPr="00185E47" w:rsidRDefault="00185E47" w:rsidP="00185E47">
      <w:pPr>
        <w:tabs>
          <w:tab w:val="left" w:leader="dot" w:pos="9070"/>
        </w:tabs>
        <w:jc w:val="left"/>
        <w:rPr>
          <w:rFonts w:ascii="Manrope" w:eastAsia="Calibri" w:hAnsi="Manrope" w:cs="Times New Roman"/>
          <w:b/>
          <w:bCs/>
        </w:rPr>
      </w:pPr>
      <w:r w:rsidRPr="00185E47">
        <w:rPr>
          <w:rFonts w:ascii="Manrope" w:eastAsia="Calibri" w:hAnsi="Manrope" w:cs="Times New Roman"/>
          <w:b/>
          <w:bCs/>
        </w:rPr>
        <w:tab/>
      </w:r>
      <w:bookmarkEnd w:id="0"/>
    </w:p>
    <w:p w14:paraId="689997B8" w14:textId="77777777" w:rsidR="00185E47" w:rsidRPr="00185E47" w:rsidRDefault="00185E47" w:rsidP="00185E47">
      <w:pPr>
        <w:tabs>
          <w:tab w:val="left" w:leader="dot" w:pos="9070"/>
        </w:tabs>
        <w:rPr>
          <w:rFonts w:ascii="Manrope" w:eastAsia="Calibri" w:hAnsi="Manrope" w:cs="Times New Roman"/>
        </w:rPr>
      </w:pPr>
    </w:p>
    <w:p w14:paraId="675E4B47" w14:textId="77777777" w:rsidR="00185E47" w:rsidRPr="00185E47" w:rsidRDefault="00185E47" w:rsidP="00185E47">
      <w:pPr>
        <w:tabs>
          <w:tab w:val="left" w:leader="dot" w:pos="9070"/>
        </w:tabs>
        <w:jc w:val="left"/>
        <w:rPr>
          <w:rFonts w:ascii="Manrope" w:eastAsia="Calibri" w:hAnsi="Manrope" w:cs="Times New Roman"/>
        </w:rPr>
      </w:pPr>
      <w:r w:rsidRPr="00185E47">
        <w:rPr>
          <w:rFonts w:ascii="Manrope" w:eastAsia="Calibri" w:hAnsi="Manrope" w:cs="Times New Roman"/>
        </w:rPr>
        <w:t>Prénom et Nom du représentant pour les personnes morales</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Times New Roman"/>
        </w:rPr>
        <w:tab/>
      </w:r>
    </w:p>
    <w:p w14:paraId="277AD00A" w14:textId="77777777" w:rsidR="00185E47" w:rsidRPr="00185E47" w:rsidRDefault="00185E47" w:rsidP="00185E47">
      <w:pPr>
        <w:tabs>
          <w:tab w:val="left" w:leader="dot" w:pos="9070"/>
        </w:tabs>
        <w:rPr>
          <w:rFonts w:ascii="Manrope" w:eastAsia="Calibri" w:hAnsi="Manrope" w:cs="Times New Roman"/>
        </w:rPr>
      </w:pPr>
      <w:r w:rsidRPr="00185E47">
        <w:rPr>
          <w:rFonts w:ascii="Manrope" w:eastAsia="Calibri" w:hAnsi="Manrope" w:cs="Times New Roman"/>
        </w:rPr>
        <w:tab/>
      </w:r>
    </w:p>
    <w:p w14:paraId="2D8BE308" w14:textId="77777777" w:rsidR="00185E47" w:rsidRPr="00185E47" w:rsidRDefault="00185E47" w:rsidP="00185E47">
      <w:pPr>
        <w:tabs>
          <w:tab w:val="left" w:leader="dot" w:pos="9070"/>
        </w:tabs>
        <w:rPr>
          <w:rFonts w:ascii="Manrope" w:eastAsia="Calibri" w:hAnsi="Manrope" w:cs="Times New Roman"/>
        </w:rPr>
      </w:pPr>
    </w:p>
    <w:p w14:paraId="6A9163C0" w14:textId="77777777" w:rsidR="00185E47" w:rsidRPr="00185E47" w:rsidRDefault="00185E47" w:rsidP="00185E47">
      <w:pPr>
        <w:tabs>
          <w:tab w:val="left" w:leader="dot" w:pos="9070"/>
        </w:tabs>
        <w:rPr>
          <w:rFonts w:ascii="Manrope" w:eastAsia="Calibri" w:hAnsi="Manrope" w:cs="Times New Roman"/>
        </w:rPr>
      </w:pPr>
      <w:r w:rsidRPr="00185E47">
        <w:rPr>
          <w:rFonts w:ascii="Manrope" w:eastAsia="Calibri" w:hAnsi="Manrope" w:cs="Times New Roman"/>
        </w:rPr>
        <w:t>Courriel</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Times New Roman"/>
        </w:rPr>
        <w:tab/>
      </w:r>
    </w:p>
    <w:p w14:paraId="66AC9F47" w14:textId="77777777" w:rsidR="00185E47" w:rsidRPr="00185E47" w:rsidRDefault="00185E47" w:rsidP="00185E47">
      <w:pPr>
        <w:rPr>
          <w:rFonts w:ascii="Manrope" w:eastAsia="Calibri" w:hAnsi="Manrope" w:cs="Times New Roman"/>
        </w:rPr>
      </w:pPr>
    </w:p>
    <w:p w14:paraId="07676187" w14:textId="77777777" w:rsidR="00185E47" w:rsidRPr="00185E47" w:rsidRDefault="00185E47" w:rsidP="00185E47">
      <w:pPr>
        <w:tabs>
          <w:tab w:val="left" w:leader="dot" w:pos="709"/>
          <w:tab w:val="left" w:leader="dot" w:pos="9070"/>
        </w:tabs>
        <w:rPr>
          <w:rFonts w:ascii="Manrope" w:eastAsia="Calibri" w:hAnsi="Manrope" w:cs="Times New Roman"/>
        </w:rPr>
      </w:pPr>
      <w:r w:rsidRPr="00185E47">
        <w:rPr>
          <w:rFonts w:ascii="Manrope" w:eastAsia="Calibri" w:hAnsi="Manrope" w:cs="Times New Roman"/>
        </w:rPr>
        <w:t>Adresse</w:t>
      </w:r>
      <w:r w:rsidRPr="00185E47">
        <w:rPr>
          <w:rFonts w:ascii="Manrope" w:eastAsia="Calibri" w:hAnsi="Manrope" w:cs="Calibri"/>
        </w:rPr>
        <w:t> </w:t>
      </w:r>
      <w:r w:rsidRPr="00185E47">
        <w:rPr>
          <w:rFonts w:ascii="Manrope" w:eastAsia="Calibri" w:hAnsi="Manrope" w:cs="Times New Roman"/>
        </w:rPr>
        <w:t xml:space="preserve">: </w:t>
      </w:r>
      <w:r w:rsidRPr="00185E47">
        <w:rPr>
          <w:rFonts w:ascii="Manrope" w:eastAsia="Calibri" w:hAnsi="Manrope" w:cs="Times New Roman"/>
        </w:rPr>
        <w:tab/>
      </w:r>
    </w:p>
    <w:p w14:paraId="24153FC0" w14:textId="77777777" w:rsidR="00185E47" w:rsidRPr="00185E47" w:rsidRDefault="00185E47" w:rsidP="00185E47">
      <w:pPr>
        <w:tabs>
          <w:tab w:val="left" w:leader="dot" w:pos="0"/>
          <w:tab w:val="left" w:leader="dot" w:pos="9070"/>
        </w:tabs>
        <w:rPr>
          <w:rFonts w:ascii="Manrope" w:eastAsia="Calibri" w:hAnsi="Manrope" w:cs="Times New Roman"/>
        </w:rPr>
      </w:pPr>
      <w:r w:rsidRPr="00185E47">
        <w:rPr>
          <w:rFonts w:ascii="Manrope" w:eastAsia="Calibri" w:hAnsi="Manrope" w:cs="Times New Roman"/>
        </w:rPr>
        <w:tab/>
      </w:r>
    </w:p>
    <w:p w14:paraId="5E3B7C12" w14:textId="77777777" w:rsidR="00185E47" w:rsidRPr="00185E47" w:rsidRDefault="00185E47" w:rsidP="00185E47">
      <w:pPr>
        <w:rPr>
          <w:rFonts w:ascii="Manrope" w:eastAsia="Calibri" w:hAnsi="Manrope" w:cs="Times New Roman"/>
        </w:rPr>
      </w:pPr>
    </w:p>
    <w:p w14:paraId="2B1397C8" w14:textId="77777777" w:rsidR="00185E47" w:rsidRPr="00185E47" w:rsidRDefault="00185E47" w:rsidP="00185E47">
      <w:pPr>
        <w:tabs>
          <w:tab w:val="left" w:leader="dot" w:pos="284"/>
          <w:tab w:val="left" w:leader="dot" w:pos="4820"/>
          <w:tab w:val="left" w:leader="dot" w:pos="9070"/>
        </w:tabs>
        <w:rPr>
          <w:rFonts w:ascii="Manrope" w:eastAsia="Calibri" w:hAnsi="Manrope" w:cs="Times New Roman"/>
        </w:rPr>
      </w:pPr>
      <w:r w:rsidRPr="00185E47">
        <w:rPr>
          <w:rFonts w:ascii="Manrope" w:eastAsia="Calibri" w:hAnsi="Manrope" w:cs="Times New Roman"/>
        </w:rPr>
        <w:t>Ville</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Times New Roman"/>
        </w:rPr>
        <w:tab/>
        <w:t>Code postal</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Times New Roman"/>
        </w:rPr>
        <w:tab/>
      </w:r>
    </w:p>
    <w:p w14:paraId="29B293F2" w14:textId="77777777" w:rsidR="00185E47" w:rsidRPr="00185E47" w:rsidRDefault="00185E47" w:rsidP="00185E47">
      <w:pPr>
        <w:tabs>
          <w:tab w:val="left" w:leader="dot" w:pos="284"/>
          <w:tab w:val="left" w:leader="dot" w:pos="9070"/>
        </w:tabs>
        <w:rPr>
          <w:rFonts w:ascii="Manrope" w:eastAsia="Calibri" w:hAnsi="Manrope" w:cs="Times New Roman"/>
        </w:rPr>
      </w:pPr>
    </w:p>
    <w:p w14:paraId="42E27EE9" w14:textId="77777777" w:rsidR="00185E47" w:rsidRPr="00185E47" w:rsidRDefault="00185E47" w:rsidP="00185E47">
      <w:pPr>
        <w:tabs>
          <w:tab w:val="left" w:leader="dot" w:pos="284"/>
          <w:tab w:val="left" w:leader="dot" w:pos="9070"/>
        </w:tabs>
        <w:rPr>
          <w:rFonts w:ascii="Manrope" w:eastAsia="Calibri" w:hAnsi="Manrope" w:cs="Times New Roman"/>
        </w:rPr>
      </w:pPr>
      <w:r w:rsidRPr="00185E47">
        <w:rPr>
          <w:rFonts w:ascii="Manrope" w:eastAsia="Calibri" w:hAnsi="Manrope" w:cs="Times New Roman"/>
        </w:rPr>
        <w:t>Tél</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Times New Roman"/>
        </w:rPr>
        <w:tab/>
      </w:r>
    </w:p>
    <w:p w14:paraId="062B7BE0" w14:textId="77777777" w:rsidR="00185E47" w:rsidRPr="00185E47" w:rsidRDefault="00185E47" w:rsidP="00185E47">
      <w:pPr>
        <w:tabs>
          <w:tab w:val="left" w:leader="dot" w:pos="709"/>
          <w:tab w:val="left" w:leader="dot" w:pos="9070"/>
        </w:tabs>
        <w:rPr>
          <w:rFonts w:ascii="Manrope" w:eastAsia="Calibri" w:hAnsi="Manrope" w:cs="Times New Roman"/>
        </w:rPr>
      </w:pPr>
    </w:p>
    <w:p w14:paraId="4D3C01F0" w14:textId="77777777" w:rsidR="00185E47" w:rsidRPr="00185E47" w:rsidRDefault="00185E47" w:rsidP="00185E47">
      <w:pPr>
        <w:tabs>
          <w:tab w:val="left" w:leader="dot" w:pos="709"/>
          <w:tab w:val="left" w:leader="dot" w:pos="9070"/>
        </w:tabs>
        <w:rPr>
          <w:rFonts w:ascii="Manrope" w:eastAsia="Calibri" w:hAnsi="Manrope" w:cs="Times New Roman"/>
        </w:rPr>
      </w:pPr>
      <w:bookmarkStart w:id="1" w:name="_Hlk33966821"/>
      <w:r w:rsidRPr="00185E47">
        <w:rPr>
          <w:rFonts w:ascii="Manrope" w:eastAsia="Calibri" w:hAnsi="Manrope" w:cs="Times New Roman"/>
        </w:rPr>
        <w:t>Étiez-vous déjà adhérent l’année précédente</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Calibri"/>
        </w:rPr>
        <w:t> </w:t>
      </w:r>
      <w:r w:rsidRPr="00185E47">
        <w:rPr>
          <w:rFonts w:ascii="Manrope" w:eastAsia="Calibri" w:hAnsi="Manrope" w:cs="Times New Roman"/>
        </w:rPr>
        <w:t xml:space="preserve">:   </w:t>
      </w:r>
      <w:r w:rsidRPr="00185E47">
        <w:rPr>
          <w:rFonts w:ascii="Times New Roman" w:eastAsia="Calibri" w:hAnsi="Times New Roman" w:cs="Times New Roman"/>
        </w:rPr>
        <w:t>□</w:t>
      </w:r>
      <w:r w:rsidRPr="00185E47">
        <w:rPr>
          <w:rFonts w:ascii="Manrope" w:eastAsia="Calibri" w:hAnsi="Manrope" w:cs="Times New Roman"/>
        </w:rPr>
        <w:t xml:space="preserve"> OUI   </w:t>
      </w:r>
      <w:r w:rsidRPr="00185E47">
        <w:rPr>
          <w:rFonts w:ascii="Times New Roman" w:eastAsia="Calibri" w:hAnsi="Times New Roman" w:cs="Times New Roman"/>
        </w:rPr>
        <w:t>□</w:t>
      </w:r>
      <w:r w:rsidRPr="00185E47">
        <w:rPr>
          <w:rFonts w:ascii="Manrope" w:eastAsia="Calibri" w:hAnsi="Manrope" w:cs="Times New Roman"/>
        </w:rPr>
        <w:t xml:space="preserve"> NON</w:t>
      </w:r>
    </w:p>
    <w:bookmarkEnd w:id="1"/>
    <w:p w14:paraId="12232B8F" w14:textId="77777777" w:rsidR="00185E47" w:rsidRPr="00185E47" w:rsidRDefault="00185E47" w:rsidP="00185E47">
      <w:pPr>
        <w:rPr>
          <w:rFonts w:ascii="Manrope" w:eastAsia="Calibri" w:hAnsi="Manrope" w:cs="Times New Roman"/>
        </w:rPr>
      </w:pPr>
    </w:p>
    <w:p w14:paraId="6A4AB87B" w14:textId="77777777" w:rsidR="00185E47" w:rsidRPr="00185E47" w:rsidRDefault="00185E47" w:rsidP="00185E47">
      <w:pPr>
        <w:tabs>
          <w:tab w:val="left" w:leader="dot" w:pos="709"/>
          <w:tab w:val="left" w:leader="dot" w:pos="9070"/>
        </w:tabs>
        <w:rPr>
          <w:rFonts w:ascii="Manrope" w:eastAsia="Calibri" w:hAnsi="Manrope" w:cs="Times New Roman"/>
        </w:rPr>
      </w:pPr>
      <w:r w:rsidRPr="00185E47">
        <w:rPr>
          <w:rFonts w:ascii="Manrope" w:eastAsia="Calibri" w:hAnsi="Manrope" w:cs="Times New Roman"/>
        </w:rPr>
        <w:t>Comment avez-vous connu l’IREMA</w:t>
      </w:r>
      <w:r w:rsidRPr="00185E47">
        <w:rPr>
          <w:rFonts w:ascii="Manrope" w:eastAsia="Calibri" w:hAnsi="Manrope" w:cs="Calibri"/>
        </w:rPr>
        <w:t> </w:t>
      </w:r>
      <w:r w:rsidRPr="00185E47">
        <w:rPr>
          <w:rFonts w:ascii="Manrope" w:eastAsia="Calibri" w:hAnsi="Manrope" w:cs="Times New Roman"/>
        </w:rPr>
        <w:t>?</w:t>
      </w:r>
      <w:r w:rsidRPr="00185E47">
        <w:rPr>
          <w:rFonts w:ascii="Manrope" w:eastAsia="Calibri" w:hAnsi="Manrope" w:cs="Calibri"/>
        </w:rPr>
        <w:t> </w:t>
      </w:r>
      <w:r w:rsidRPr="00185E47">
        <w:rPr>
          <w:rFonts w:ascii="Manrope" w:eastAsia="Calibri" w:hAnsi="Manrope" w:cs="Times New Roman"/>
        </w:rPr>
        <w:t xml:space="preserve">: </w:t>
      </w:r>
      <w:r w:rsidRPr="00185E47">
        <w:rPr>
          <w:rFonts w:ascii="Manrope" w:eastAsia="Calibri" w:hAnsi="Manrope" w:cs="Times New Roman"/>
        </w:rPr>
        <w:tab/>
      </w:r>
    </w:p>
    <w:p w14:paraId="4F9434FA" w14:textId="77777777" w:rsidR="00185E47" w:rsidRPr="00185E47" w:rsidRDefault="00185E47" w:rsidP="00185E47">
      <w:pPr>
        <w:tabs>
          <w:tab w:val="left" w:leader="dot" w:pos="0"/>
          <w:tab w:val="left" w:leader="dot" w:pos="9070"/>
        </w:tabs>
        <w:rPr>
          <w:rFonts w:ascii="Manrope" w:eastAsia="Calibri" w:hAnsi="Manrope" w:cs="Times New Roman"/>
        </w:rPr>
      </w:pPr>
      <w:bookmarkStart w:id="2" w:name="_Hlk36830511"/>
      <w:r w:rsidRPr="00185E47">
        <w:rPr>
          <w:rFonts w:ascii="Manrope" w:eastAsia="Calibri" w:hAnsi="Manrope" w:cs="Times New Roman"/>
        </w:rPr>
        <w:tab/>
      </w:r>
    </w:p>
    <w:p w14:paraId="03C1430D" w14:textId="77777777" w:rsidR="00185E47" w:rsidRPr="00185E47" w:rsidRDefault="00185E47" w:rsidP="00185E47">
      <w:pPr>
        <w:tabs>
          <w:tab w:val="left" w:leader="dot" w:pos="0"/>
          <w:tab w:val="left" w:leader="dot" w:pos="9070"/>
        </w:tabs>
        <w:rPr>
          <w:rFonts w:ascii="Manrope" w:eastAsia="Calibri" w:hAnsi="Manrope" w:cs="Times New Roman"/>
        </w:rPr>
      </w:pPr>
      <w:r w:rsidRPr="00185E47">
        <w:rPr>
          <w:rFonts w:ascii="Manrope" w:eastAsia="Calibri" w:hAnsi="Manrope" w:cs="Times New Roman"/>
        </w:rPr>
        <w:tab/>
      </w:r>
    </w:p>
    <w:bookmarkEnd w:id="2"/>
    <w:p w14:paraId="2835F03D" w14:textId="77777777" w:rsidR="00185E47" w:rsidRPr="00185E47" w:rsidRDefault="00185E47" w:rsidP="00185E47">
      <w:pPr>
        <w:tabs>
          <w:tab w:val="left" w:leader="dot" w:pos="0"/>
          <w:tab w:val="left" w:leader="dot" w:pos="9070"/>
        </w:tabs>
        <w:rPr>
          <w:rFonts w:ascii="Manrope" w:eastAsia="Calibri" w:hAnsi="Manrope" w:cs="Times New Roman"/>
        </w:rPr>
      </w:pPr>
      <w:r w:rsidRPr="00185E47">
        <w:rPr>
          <w:rFonts w:ascii="Manrope" w:eastAsia="Calibri" w:hAnsi="Manrope" w:cs="Times New Roman"/>
        </w:rPr>
        <w:tab/>
      </w:r>
    </w:p>
    <w:p w14:paraId="384E1593" w14:textId="77777777" w:rsidR="00185E47" w:rsidRPr="00185E47" w:rsidRDefault="00185E47" w:rsidP="00185E47">
      <w:pPr>
        <w:tabs>
          <w:tab w:val="left" w:leader="dot" w:pos="0"/>
          <w:tab w:val="left" w:leader="dot" w:pos="9070"/>
        </w:tabs>
        <w:rPr>
          <w:rFonts w:ascii="Manrope" w:eastAsia="Calibri" w:hAnsi="Manrope" w:cs="Times New Roman"/>
        </w:rPr>
      </w:pPr>
      <w:r w:rsidRPr="00185E47">
        <w:rPr>
          <w:rFonts w:ascii="Manrope" w:eastAsia="Calibri" w:hAnsi="Manrope" w:cs="Times New Roman"/>
        </w:rPr>
        <w:tab/>
      </w:r>
    </w:p>
    <w:p w14:paraId="269E71D5" w14:textId="77777777" w:rsidR="00185E47" w:rsidRPr="00185E47" w:rsidRDefault="00185E47" w:rsidP="00185E47">
      <w:pPr>
        <w:tabs>
          <w:tab w:val="left" w:leader="dot" w:pos="0"/>
          <w:tab w:val="left" w:leader="dot" w:pos="9070"/>
        </w:tabs>
        <w:rPr>
          <w:rFonts w:ascii="Manrope" w:eastAsia="Calibri" w:hAnsi="Manrope" w:cs="Times New Roman"/>
        </w:rPr>
      </w:pPr>
    </w:p>
    <w:p w14:paraId="2781D285" w14:textId="77777777" w:rsidR="00185E47" w:rsidRPr="00185E47" w:rsidRDefault="00185E47" w:rsidP="00185E47">
      <w:pPr>
        <w:ind w:right="7369"/>
        <w:rPr>
          <w:rFonts w:ascii="Manrope" w:eastAsia="Calibri" w:hAnsi="Manrope" w:cs="Times New Roman"/>
        </w:rPr>
      </w:pPr>
      <w:r w:rsidRPr="00185E47">
        <w:rPr>
          <w:rFonts w:ascii="Manrope" w:eastAsia="Calibri" w:hAnsi="Manrope" w:cs="Times New Roman"/>
        </w:rPr>
        <w:pict w14:anchorId="60F952EB">
          <v:rect id="_x0000_i1025" style="width:85.05pt;height:1.5pt" o:hralign="center" o:hrstd="t" o:hrnoshade="t" o:hr="t" fillcolor="#00354e" stroked="f"/>
        </w:pict>
      </w:r>
    </w:p>
    <w:p w14:paraId="3A75FF80" w14:textId="77777777" w:rsidR="00185E47" w:rsidRPr="00185E47" w:rsidRDefault="00185E47" w:rsidP="00185E47">
      <w:pPr>
        <w:rPr>
          <w:rFonts w:ascii="Manrope" w:eastAsia="Calibri" w:hAnsi="Manrope" w:cs="Times New Roman"/>
        </w:rPr>
      </w:pPr>
    </w:p>
    <w:p w14:paraId="5BD79A67" w14:textId="77777777" w:rsidR="00185E47" w:rsidRPr="00185E47" w:rsidRDefault="00185E47" w:rsidP="00185E47">
      <w:pPr>
        <w:rPr>
          <w:rFonts w:ascii="Manrope" w:eastAsia="Calibri" w:hAnsi="Manrope" w:cs="Times New Roman"/>
          <w:sz w:val="22"/>
          <w:lang w:eastAsia="zh-CN" w:bidi="hi-IN"/>
        </w:rPr>
      </w:pPr>
      <w:r w:rsidRPr="00185E47">
        <w:rPr>
          <w:rFonts w:ascii="Manrope" w:eastAsia="Calibri" w:hAnsi="Manrope" w:cs="Times New Roman"/>
          <w:sz w:val="22"/>
        </w:rPr>
        <w:t>*</w:t>
      </w:r>
      <w:r w:rsidRPr="00185E47">
        <w:rPr>
          <w:rFonts w:ascii="Manrope" w:eastAsia="Calibri" w:hAnsi="Manrope" w:cs="Calibri"/>
          <w:sz w:val="22"/>
        </w:rPr>
        <w:t xml:space="preserve"> Vous adhérez en tant que membre correspondant.  </w:t>
      </w:r>
      <w:r w:rsidRPr="00185E47">
        <w:rPr>
          <w:rFonts w:ascii="Manrope" w:eastAsia="Calibri" w:hAnsi="Manrope" w:cs="Times New Roman"/>
          <w:sz w:val="22"/>
        </w:rPr>
        <w:t>À ce titre, vous</w:t>
      </w:r>
      <w:r w:rsidRPr="00185E47">
        <w:rPr>
          <w:rFonts w:ascii="Manrope" w:eastAsia="Calibri" w:hAnsi="Manrope" w:cs="Calibri"/>
          <w:sz w:val="22"/>
        </w:rPr>
        <w:t xml:space="preserve"> </w:t>
      </w:r>
      <w:r w:rsidRPr="00185E47">
        <w:rPr>
          <w:rFonts w:ascii="Manrope" w:eastAsia="Calibri" w:hAnsi="Manrope" w:cs="Times New Roman"/>
          <w:sz w:val="22"/>
        </w:rPr>
        <w:t xml:space="preserve">bénéficiez du tarif adhérent pour les formations qui se déroulent dans les locaux de l’IREMA (INTER), lors de votre inscription (personne physique) ou lors de l’inscription d’un de vos salariés (personne morale). </w:t>
      </w:r>
    </w:p>
    <w:p w14:paraId="794B5780" w14:textId="77777777" w:rsidR="00185E47" w:rsidRPr="00185E47" w:rsidRDefault="00185E47" w:rsidP="00185E47">
      <w:pPr>
        <w:rPr>
          <w:rFonts w:ascii="Manrope" w:eastAsia="Calibri" w:hAnsi="Manrope" w:cs="Calibri"/>
          <w:sz w:val="22"/>
        </w:rPr>
      </w:pPr>
      <w:r w:rsidRPr="00185E47">
        <w:rPr>
          <w:rFonts w:ascii="Manrope" w:eastAsia="Calibri" w:hAnsi="Manrope" w:cs="Times New Roman"/>
          <w:sz w:val="22"/>
          <w:lang w:eastAsia="zh-CN" w:bidi="hi-IN"/>
        </w:rPr>
        <w:t xml:space="preserve">Les membres correspondant assistent </w:t>
      </w:r>
      <w:r w:rsidRPr="00185E47">
        <w:rPr>
          <w:rFonts w:ascii="Manrope" w:eastAsia="Calibri" w:hAnsi="Manrope" w:cs="Times New Roman"/>
          <w:sz w:val="22"/>
        </w:rPr>
        <w:t>à l’assemblée générale annuelle de l’IREMA avec voix consultative. Ils ne sont ni électeurs, ni éligibles.</w:t>
      </w:r>
      <w:r w:rsidRPr="00185E47">
        <w:rPr>
          <w:rFonts w:ascii="Manrope" w:eastAsia="Calibri" w:hAnsi="Manrope" w:cs="Times New Roman"/>
          <w:sz w:val="22"/>
          <w:lang w:eastAsia="zh-CN" w:bidi="hi-IN"/>
        </w:rPr>
        <w:t xml:space="preserve"> </w:t>
      </w:r>
      <w:r w:rsidRPr="00185E47">
        <w:rPr>
          <w:rFonts w:ascii="Manrope" w:eastAsia="Calibri" w:hAnsi="Manrope" w:cs="Times New Roman"/>
          <w:sz w:val="22"/>
        </w:rPr>
        <w:t>(Statuts de l’association IREMA du 16 février 2009, article 3)</w:t>
      </w:r>
    </w:p>
    <w:p w14:paraId="5A68D3E4" w14:textId="77777777" w:rsidR="00185E47" w:rsidRPr="00185E47" w:rsidRDefault="00185E47" w:rsidP="00185E47">
      <w:pPr>
        <w:rPr>
          <w:rFonts w:ascii="Manrope" w:eastAsia="Calibri" w:hAnsi="Manrope" w:cs="Times New Roman"/>
          <w:b/>
          <w:bCs/>
          <w:sz w:val="20"/>
          <w:szCs w:val="20"/>
        </w:rPr>
      </w:pPr>
    </w:p>
    <w:p w14:paraId="17985DE3" w14:textId="0295BE8E" w:rsidR="0097567F" w:rsidRPr="00C17A29" w:rsidRDefault="0097567F" w:rsidP="00B775B2">
      <w:pPr>
        <w:spacing w:after="160" w:line="259" w:lineRule="auto"/>
        <w:rPr>
          <w:rFonts w:asciiTheme="minorHAnsi" w:hAnsiTheme="minorHAnsi"/>
        </w:rPr>
      </w:pPr>
    </w:p>
    <w:sectPr w:rsidR="0097567F" w:rsidRPr="00C17A29" w:rsidSect="00122BD8">
      <w:headerReference w:type="even" r:id="rId7"/>
      <w:headerReference w:type="default" r:id="rId8"/>
      <w:footerReference w:type="even" r:id="rId9"/>
      <w:footerReference w:type="default" r:id="rId10"/>
      <w:headerReference w:type="first" r:id="rId11"/>
      <w:footerReference w:type="first" r:id="rId12"/>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2257" w14:textId="77777777" w:rsidR="00122BD8" w:rsidRDefault="00122BD8" w:rsidP="00F5772F">
      <w:r>
        <w:separator/>
      </w:r>
    </w:p>
  </w:endnote>
  <w:endnote w:type="continuationSeparator" w:id="0">
    <w:p w14:paraId="68D9F016" w14:textId="77777777" w:rsidR="00122BD8" w:rsidRDefault="00122BD8" w:rsidP="00F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rope">
    <w:panose1 w:val="00000000000000000000"/>
    <w:charset w:val="00"/>
    <w:family w:val="auto"/>
    <w:pitch w:val="variable"/>
    <w:sig w:usb0="A00002BF" w:usb1="5000206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yp1451">
    <w:altName w:val="Calibri"/>
    <w:panose1 w:val="00000000000000000000"/>
    <w:charset w:val="00"/>
    <w:family w:val="modern"/>
    <w:notTrueType/>
    <w:pitch w:val="variable"/>
    <w:sig w:usb0="800000AF" w:usb1="4000204A" w:usb2="00000000" w:usb3="00000000" w:csb0="00000001" w:csb1="00000000"/>
  </w:font>
  <w:font w:name="Poppins Light">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rope SemiBold">
    <w:panose1 w:val="00000000000000000000"/>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460" w14:textId="77777777" w:rsidR="00DA2F90" w:rsidRDefault="00DA2F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F23C" w14:textId="77777777" w:rsidR="00F5772F" w:rsidRDefault="00975D76">
    <w:pPr>
      <w:pStyle w:val="Pieddepage"/>
    </w:pPr>
    <w:r>
      <w:rPr>
        <w:noProof/>
      </w:rPr>
      <mc:AlternateContent>
        <mc:Choice Requires="wps">
          <w:drawing>
            <wp:anchor distT="45720" distB="45720" distL="114300" distR="114300" simplePos="0" relativeHeight="251665408" behindDoc="0" locked="0" layoutInCell="1" allowOverlap="1" wp14:anchorId="08558C75" wp14:editId="54FA1D73">
              <wp:simplePos x="0" y="0"/>
              <wp:positionH relativeFrom="column">
                <wp:posOffset>118745</wp:posOffset>
              </wp:positionH>
              <wp:positionV relativeFrom="paragraph">
                <wp:posOffset>-15240</wp:posOffset>
              </wp:positionV>
              <wp:extent cx="5600700" cy="752475"/>
              <wp:effectExtent l="0" t="0" r="0" b="0"/>
              <wp:wrapNone/>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2475"/>
                      </a:xfrm>
                      <a:prstGeom prst="rect">
                        <a:avLst/>
                      </a:prstGeom>
                      <a:noFill/>
                      <a:ln w="9525">
                        <a:noFill/>
                        <a:miter lim="800000"/>
                        <a:headEnd/>
                        <a:tailEnd/>
                      </a:ln>
                    </wps:spPr>
                    <wps:txbx>
                      <w:txbxContent>
                        <w:p w14:paraId="3B1C36CA" w14:textId="77777777" w:rsidR="00975D76" w:rsidRPr="00B63377" w:rsidRDefault="00975D76" w:rsidP="00975D76">
                          <w:pPr>
                            <w:jc w:val="center"/>
                            <w:rPr>
                              <w:rFonts w:ascii="Manrope" w:hAnsi="Manrope"/>
                              <w:color w:val="125E7B"/>
                              <w:sz w:val="18"/>
                              <w:szCs w:val="18"/>
                            </w:rPr>
                          </w:pPr>
                          <w:r w:rsidRPr="00B63377">
                            <w:rPr>
                              <w:rFonts w:ascii="Manrope" w:hAnsi="Manrope"/>
                              <w:color w:val="125E7B"/>
                              <w:sz w:val="18"/>
                              <w:szCs w:val="18"/>
                            </w:rPr>
                            <w:t>10, boulevard de Strasbourg</w:t>
                          </w:r>
                          <w:r w:rsidR="00E77102" w:rsidRPr="00B63377">
                            <w:rPr>
                              <w:rFonts w:ascii="Manrope" w:hAnsi="Manrope"/>
                              <w:color w:val="125E7B"/>
                              <w:sz w:val="18"/>
                              <w:szCs w:val="18"/>
                            </w:rPr>
                            <w:t xml:space="preserve"> – 75010 Paris </w:t>
                          </w:r>
                        </w:p>
                        <w:p w14:paraId="446EA9D1" w14:textId="77777777" w:rsidR="00E77102" w:rsidRPr="00B63377" w:rsidRDefault="00E77102" w:rsidP="00975D76">
                          <w:pPr>
                            <w:jc w:val="center"/>
                            <w:rPr>
                              <w:rFonts w:ascii="Manrope" w:hAnsi="Manrope"/>
                              <w:color w:val="125E7B"/>
                              <w:sz w:val="18"/>
                              <w:szCs w:val="18"/>
                            </w:rPr>
                          </w:pPr>
                          <w:r w:rsidRPr="00B63377">
                            <w:rPr>
                              <w:rFonts w:ascii="Manrope" w:hAnsi="Manrope"/>
                              <w:color w:val="125E7B"/>
                              <w:sz w:val="18"/>
                              <w:szCs w:val="18"/>
                            </w:rPr>
                            <w:t xml:space="preserve">Siret : 347 792 210 000 28 </w:t>
                          </w:r>
                          <w:r w:rsidRPr="00B63377">
                            <w:rPr>
                              <w:rFonts w:ascii="Manrope" w:hAnsi="Manrope"/>
                              <w:color w:val="125E7B"/>
                              <w:sz w:val="18"/>
                              <w:szCs w:val="18"/>
                            </w:rPr>
                            <w:sym w:font="Symbol" w:char="F0B7"/>
                          </w:r>
                          <w:r w:rsidRPr="00B63377">
                            <w:rPr>
                              <w:rFonts w:ascii="Manrope" w:hAnsi="Manrope"/>
                              <w:color w:val="125E7B"/>
                              <w:sz w:val="18"/>
                              <w:szCs w:val="18"/>
                            </w:rPr>
                            <w:t xml:space="preserve"> NDA : 11 75 301 34 75</w:t>
                          </w:r>
                          <w:r w:rsidR="009F386B" w:rsidRPr="00B63377">
                            <w:rPr>
                              <w:rFonts w:ascii="Manrope" w:hAnsi="Manrope"/>
                              <w:color w:val="125E7B"/>
                              <w:sz w:val="18"/>
                              <w:szCs w:val="18"/>
                            </w:rPr>
                            <w:t xml:space="preserve"> </w:t>
                          </w:r>
                          <w:r w:rsidR="009F386B" w:rsidRPr="00B63377">
                            <w:rPr>
                              <w:rFonts w:ascii="Manrope" w:hAnsi="Manrope"/>
                              <w:color w:val="125E7B"/>
                              <w:sz w:val="18"/>
                              <w:szCs w:val="18"/>
                            </w:rPr>
                            <w:sym w:font="Symbol" w:char="F0B7"/>
                          </w:r>
                          <w:r w:rsidR="009F386B" w:rsidRPr="00B63377">
                            <w:rPr>
                              <w:rFonts w:ascii="Manrope" w:hAnsi="Manrope"/>
                              <w:color w:val="125E7B"/>
                              <w:sz w:val="18"/>
                              <w:szCs w:val="18"/>
                            </w:rPr>
                            <w:t xml:space="preserve"> APE : 8559 B</w:t>
                          </w:r>
                        </w:p>
                        <w:p w14:paraId="647586DF" w14:textId="77777777" w:rsidR="009F386B" w:rsidRPr="00B63377" w:rsidRDefault="009F386B" w:rsidP="00975D76">
                          <w:pPr>
                            <w:jc w:val="center"/>
                            <w:rPr>
                              <w:rFonts w:ascii="Manrope" w:hAnsi="Manrope"/>
                              <w:color w:val="125E7B"/>
                              <w:sz w:val="18"/>
                              <w:szCs w:val="18"/>
                            </w:rPr>
                          </w:pPr>
                          <w:r w:rsidRPr="00B63377">
                            <w:rPr>
                              <w:rFonts w:ascii="Manrope" w:hAnsi="Manrope"/>
                              <w:color w:val="125E7B"/>
                              <w:sz w:val="18"/>
                              <w:szCs w:val="18"/>
                            </w:rPr>
                            <w:t xml:space="preserve">ODPC : 3513 </w:t>
                          </w:r>
                          <w:r w:rsidRPr="00B63377">
                            <w:rPr>
                              <w:rFonts w:ascii="Manrope" w:hAnsi="Manrope"/>
                              <w:color w:val="125E7B"/>
                              <w:sz w:val="18"/>
                              <w:szCs w:val="18"/>
                            </w:rPr>
                            <w:sym w:font="Symbol" w:char="F0B7"/>
                          </w:r>
                          <w:r w:rsidRPr="00B63377">
                            <w:rPr>
                              <w:rFonts w:ascii="Manrope" w:hAnsi="Manrope"/>
                              <w:color w:val="125E7B"/>
                              <w:sz w:val="18"/>
                              <w:szCs w:val="18"/>
                            </w:rPr>
                            <w:t xml:space="preserve"> Qualiopi : processus certifié sous le n° 2020/87906.01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58C75" id="_x0000_t202" coordsize="21600,21600" o:spt="202" path="m,l,21600r21600,l21600,xe">
              <v:stroke joinstyle="miter"/>
              <v:path gradientshapeok="t" o:connecttype="rect"/>
            </v:shapetype>
            <v:shape id="Zone de texte 2" o:spid="_x0000_s1026" type="#_x0000_t202" style="position:absolute;margin-left:9.35pt;margin-top:-1.2pt;width:441pt;height:5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" filled="f" stroked="f">
              <v:textbox>
                <w:txbxContent>
                  <w:p w14:paraId="3B1C36CA" w14:textId="77777777" w:rsidR="00975D76" w:rsidRPr="00B63377" w:rsidRDefault="00975D76" w:rsidP="00975D76">
                    <w:pPr>
                      <w:jc w:val="center"/>
                      <w:rPr>
                        <w:rFonts w:ascii="Manrope" w:hAnsi="Manrope"/>
                        <w:color w:val="125E7B"/>
                        <w:sz w:val="18"/>
                        <w:szCs w:val="18"/>
                      </w:rPr>
                    </w:pPr>
                    <w:r w:rsidRPr="00B63377">
                      <w:rPr>
                        <w:rFonts w:ascii="Manrope" w:hAnsi="Manrope"/>
                        <w:color w:val="125E7B"/>
                        <w:sz w:val="18"/>
                        <w:szCs w:val="18"/>
                      </w:rPr>
                      <w:t>10, boulevard de Strasbourg</w:t>
                    </w:r>
                    <w:r w:rsidR="00E77102" w:rsidRPr="00B63377">
                      <w:rPr>
                        <w:rFonts w:ascii="Manrope" w:hAnsi="Manrope"/>
                        <w:color w:val="125E7B"/>
                        <w:sz w:val="18"/>
                        <w:szCs w:val="18"/>
                      </w:rPr>
                      <w:t xml:space="preserve"> – 75010 Paris </w:t>
                    </w:r>
                  </w:p>
                  <w:p w14:paraId="446EA9D1" w14:textId="77777777" w:rsidR="00E77102" w:rsidRPr="00B63377" w:rsidRDefault="00E77102" w:rsidP="00975D76">
                    <w:pPr>
                      <w:jc w:val="center"/>
                      <w:rPr>
                        <w:rFonts w:ascii="Manrope" w:hAnsi="Manrope"/>
                        <w:color w:val="125E7B"/>
                        <w:sz w:val="18"/>
                        <w:szCs w:val="18"/>
                      </w:rPr>
                    </w:pPr>
                    <w:r w:rsidRPr="00B63377">
                      <w:rPr>
                        <w:rFonts w:ascii="Manrope" w:hAnsi="Manrope"/>
                        <w:color w:val="125E7B"/>
                        <w:sz w:val="18"/>
                        <w:szCs w:val="18"/>
                      </w:rPr>
                      <w:t xml:space="preserve">Siret : 347 792 210 000 28 </w:t>
                    </w:r>
                    <w:r w:rsidRPr="00B63377">
                      <w:rPr>
                        <w:rFonts w:ascii="Manrope" w:hAnsi="Manrope"/>
                        <w:color w:val="125E7B"/>
                        <w:sz w:val="18"/>
                        <w:szCs w:val="18"/>
                      </w:rPr>
                      <w:sym w:font="Symbol" w:char="F0B7"/>
                    </w:r>
                    <w:r w:rsidRPr="00B63377">
                      <w:rPr>
                        <w:rFonts w:ascii="Manrope" w:hAnsi="Manrope"/>
                        <w:color w:val="125E7B"/>
                        <w:sz w:val="18"/>
                        <w:szCs w:val="18"/>
                      </w:rPr>
                      <w:t xml:space="preserve"> NDA : 11 75 301 34 75</w:t>
                    </w:r>
                    <w:r w:rsidR="009F386B" w:rsidRPr="00B63377">
                      <w:rPr>
                        <w:rFonts w:ascii="Manrope" w:hAnsi="Manrope"/>
                        <w:color w:val="125E7B"/>
                        <w:sz w:val="18"/>
                        <w:szCs w:val="18"/>
                      </w:rPr>
                      <w:t xml:space="preserve"> </w:t>
                    </w:r>
                    <w:r w:rsidR="009F386B" w:rsidRPr="00B63377">
                      <w:rPr>
                        <w:rFonts w:ascii="Manrope" w:hAnsi="Manrope"/>
                        <w:color w:val="125E7B"/>
                        <w:sz w:val="18"/>
                        <w:szCs w:val="18"/>
                      </w:rPr>
                      <w:sym w:font="Symbol" w:char="F0B7"/>
                    </w:r>
                    <w:r w:rsidR="009F386B" w:rsidRPr="00B63377">
                      <w:rPr>
                        <w:rFonts w:ascii="Manrope" w:hAnsi="Manrope"/>
                        <w:color w:val="125E7B"/>
                        <w:sz w:val="18"/>
                        <w:szCs w:val="18"/>
                      </w:rPr>
                      <w:t xml:space="preserve"> APE : 8559 B</w:t>
                    </w:r>
                  </w:p>
                  <w:p w14:paraId="647586DF" w14:textId="77777777" w:rsidR="009F386B" w:rsidRPr="00B63377" w:rsidRDefault="009F386B" w:rsidP="00975D76">
                    <w:pPr>
                      <w:jc w:val="center"/>
                      <w:rPr>
                        <w:rFonts w:ascii="Manrope" w:hAnsi="Manrope"/>
                        <w:color w:val="125E7B"/>
                        <w:sz w:val="18"/>
                        <w:szCs w:val="18"/>
                      </w:rPr>
                    </w:pPr>
                    <w:r w:rsidRPr="00B63377">
                      <w:rPr>
                        <w:rFonts w:ascii="Manrope" w:hAnsi="Manrope"/>
                        <w:color w:val="125E7B"/>
                        <w:sz w:val="18"/>
                        <w:szCs w:val="18"/>
                      </w:rPr>
                      <w:t xml:space="preserve">ODPC : 3513 </w:t>
                    </w:r>
                    <w:r w:rsidRPr="00B63377">
                      <w:rPr>
                        <w:rFonts w:ascii="Manrope" w:hAnsi="Manrope"/>
                        <w:color w:val="125E7B"/>
                        <w:sz w:val="18"/>
                        <w:szCs w:val="18"/>
                      </w:rPr>
                      <w:sym w:font="Symbol" w:char="F0B7"/>
                    </w:r>
                    <w:r w:rsidRPr="00B63377">
                      <w:rPr>
                        <w:rFonts w:ascii="Manrope" w:hAnsi="Manrope"/>
                        <w:color w:val="125E7B"/>
                        <w:sz w:val="18"/>
                        <w:szCs w:val="18"/>
                      </w:rPr>
                      <w:t xml:space="preserve"> Qualiopi : processus certifié sous le n° 2020/87906.01</w:t>
                    </w:r>
                  </w:p>
                </w:txbxContent>
              </v:textbox>
            </v:shape>
          </w:pict>
        </mc:Fallback>
      </mc:AlternateContent>
    </w:r>
    <w:r w:rsidR="00F5772F" w:rsidRPr="00F5772F">
      <w:rPr>
        <w:noProof/>
      </w:rPr>
      <mc:AlternateContent>
        <mc:Choice Requires="wps">
          <w:drawing>
            <wp:anchor distT="45720" distB="45720" distL="114300" distR="114300" simplePos="0" relativeHeight="251651072" behindDoc="0" locked="0" layoutInCell="1" allowOverlap="1" wp14:anchorId="1A48A06B" wp14:editId="6F3EE1F7">
              <wp:simplePos x="0" y="0"/>
              <wp:positionH relativeFrom="column">
                <wp:posOffset>234315</wp:posOffset>
              </wp:positionH>
              <wp:positionV relativeFrom="paragraph">
                <wp:posOffset>-340360</wp:posOffset>
              </wp:positionV>
              <wp:extent cx="1190625" cy="276225"/>
              <wp:effectExtent l="0" t="0" r="0" b="0"/>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noFill/>
                      <a:ln w="9525">
                        <a:noFill/>
                        <a:miter lim="800000"/>
                        <a:headEnd/>
                        <a:tailEnd/>
                      </a:ln>
                    </wps:spPr>
                    <wps:txbx>
                      <w:txbxContent>
                        <w:p w14:paraId="7BF15132" w14:textId="77777777" w:rsidR="00F5772F" w:rsidRPr="00F5772F" w:rsidRDefault="00F5772F" w:rsidP="00F5772F">
                          <w:pPr>
                            <w:rPr>
                              <w:rFonts w:ascii="Manrope" w:hAnsi="Manrope"/>
                              <w:color w:val="F08067" w:themeColor="background1"/>
                              <w:sz w:val="18"/>
                              <w:szCs w:val="18"/>
                            </w:rPr>
                          </w:pPr>
                          <w:r w:rsidRPr="00F5772F">
                            <w:rPr>
                              <w:rFonts w:ascii="Manrope" w:hAnsi="Manrope"/>
                              <w:color w:val="F08067" w:themeColor="background1"/>
                              <w:sz w:val="18"/>
                              <w:szCs w:val="18"/>
                            </w:rPr>
                            <w:t>Association IREMA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48A06B" id="_x0000_s1027" type="#_x0000_t202" style="position:absolute;margin-left:18.45pt;margin-top:-26.8pt;width:93.75pt;height:2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" filled="f" stroked="f">
              <v:textbox>
                <w:txbxContent>
                  <w:p w14:paraId="7BF15132" w14:textId="77777777" w:rsidR="00F5772F" w:rsidRPr="00F5772F" w:rsidRDefault="00F5772F" w:rsidP="00F5772F">
                    <w:pPr>
                      <w:rPr>
                        <w:rFonts w:ascii="Manrope" w:hAnsi="Manrope"/>
                        <w:color w:val="F08067" w:themeColor="background1"/>
                        <w:sz w:val="18"/>
                        <w:szCs w:val="18"/>
                      </w:rPr>
                    </w:pPr>
                    <w:r w:rsidRPr="00F5772F">
                      <w:rPr>
                        <w:rFonts w:ascii="Manrope" w:hAnsi="Manrope"/>
                        <w:color w:val="F08067" w:themeColor="background1"/>
                        <w:sz w:val="18"/>
                        <w:szCs w:val="18"/>
                      </w:rPr>
                      <w:t>Association IREMA</w:t>
                    </w:r>
                  </w:p>
                </w:txbxContent>
              </v:textbox>
            </v:shape>
          </w:pict>
        </mc:Fallback>
      </mc:AlternateContent>
    </w:r>
    <w:r w:rsidR="00F5772F" w:rsidRPr="00F5772F">
      <w:rPr>
        <w:noProof/>
      </w:rPr>
      <mc:AlternateContent>
        <mc:Choice Requires="wps">
          <w:drawing>
            <wp:anchor distT="45720" distB="45720" distL="114300" distR="114300" simplePos="0" relativeHeight="251656192" behindDoc="0" locked="0" layoutInCell="1" allowOverlap="1" wp14:anchorId="5A6FAA4E" wp14:editId="08E549A2">
              <wp:simplePos x="0" y="0"/>
              <wp:positionH relativeFrom="column">
                <wp:posOffset>1624965</wp:posOffset>
              </wp:positionH>
              <wp:positionV relativeFrom="paragraph">
                <wp:posOffset>-340360</wp:posOffset>
              </wp:positionV>
              <wp:extent cx="971550" cy="276225"/>
              <wp:effectExtent l="0" t="0" r="0" b="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noFill/>
                      <a:ln w="9525">
                        <a:noFill/>
                        <a:miter lim="800000"/>
                        <a:headEnd/>
                        <a:tailEnd/>
                      </a:ln>
                    </wps:spPr>
                    <wps:txbx>
                      <w:txbxContent>
                        <w:p w14:paraId="611F4E01"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01 42 40 68 00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6FAA4E" id="_x0000_s1028" type="#_x0000_t202" style="position:absolute;margin-left:127.95pt;margin-top:-26.8pt;width:76.5pt;height:2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" filled="f" stroked="f">
              <v:textbox>
                <w:txbxContent>
                  <w:p w14:paraId="611F4E01"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01 42 40 68 00</w:t>
                    </w:r>
                  </w:p>
                </w:txbxContent>
              </v:textbox>
            </v:shape>
          </w:pict>
        </mc:Fallback>
      </mc:AlternateContent>
    </w:r>
    <w:r w:rsidR="00F5772F" w:rsidRPr="00F5772F">
      <w:rPr>
        <w:noProof/>
      </w:rPr>
      <mc:AlternateContent>
        <mc:Choice Requires="wps">
          <w:drawing>
            <wp:anchor distT="45720" distB="45720" distL="114300" distR="114300" simplePos="0" relativeHeight="251670528" behindDoc="0" locked="0" layoutInCell="1" allowOverlap="1" wp14:anchorId="5F46706A" wp14:editId="2C5384ED">
              <wp:simplePos x="0" y="0"/>
              <wp:positionH relativeFrom="column">
                <wp:posOffset>4587240</wp:posOffset>
              </wp:positionH>
              <wp:positionV relativeFrom="paragraph">
                <wp:posOffset>-330835</wp:posOffset>
              </wp:positionV>
              <wp:extent cx="1133475" cy="276225"/>
              <wp:effectExtent l="0" t="0" r="0" b="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14:paraId="701136DE"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www.irema.net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6706A" id="_x0000_s1029" type="#_x0000_t202" style="position:absolute;margin-left:361.2pt;margin-top:-26.05pt;width:89.25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" filled="f" stroked="f">
              <v:textbox>
                <w:txbxContent>
                  <w:p w14:paraId="701136DE"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www.irema.net</w:t>
                    </w:r>
                  </w:p>
                </w:txbxContent>
              </v:textbox>
            </v:shape>
          </w:pict>
        </mc:Fallback>
      </mc:AlternateContent>
    </w:r>
    <w:r w:rsidR="00F5772F" w:rsidRPr="00F5772F">
      <w:rPr>
        <w:noProof/>
      </w:rPr>
      <mc:AlternateContent>
        <mc:Choice Requires="wps">
          <w:drawing>
            <wp:anchor distT="45720" distB="45720" distL="114300" distR="114300" simplePos="0" relativeHeight="251661312" behindDoc="0" locked="0" layoutInCell="1" allowOverlap="1" wp14:anchorId="1B1F3996" wp14:editId="17F0FFE5">
              <wp:simplePos x="0" y="0"/>
              <wp:positionH relativeFrom="column">
                <wp:posOffset>3348355</wp:posOffset>
              </wp:positionH>
              <wp:positionV relativeFrom="paragraph">
                <wp:posOffset>-330835</wp:posOffset>
              </wp:positionV>
              <wp:extent cx="1133475" cy="276225"/>
              <wp:effectExtent l="0" t="0" r="0" b="0"/>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14:paraId="51AA02A7"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irema@irema.net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1F3996" id="_x0000_s1030" type="#_x0000_t202" style="position:absolute;margin-left:263.65pt;margin-top:-26.05pt;width:89.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" filled="f" stroked="f">
              <v:textbox>
                <w:txbxContent>
                  <w:p w14:paraId="51AA02A7" w14:textId="77777777" w:rsidR="00F5772F" w:rsidRPr="00F5772F" w:rsidRDefault="00F5772F" w:rsidP="00F5772F">
                    <w:pPr>
                      <w:rPr>
                        <w:rFonts w:ascii="Manrope" w:hAnsi="Manrope"/>
                        <w:color w:val="F08067" w:themeColor="background1"/>
                        <w:sz w:val="18"/>
                        <w:szCs w:val="18"/>
                      </w:rPr>
                    </w:pPr>
                    <w:r>
                      <w:rPr>
                        <w:rFonts w:ascii="Manrope" w:hAnsi="Manrope"/>
                        <w:color w:val="F08067" w:themeColor="background1"/>
                        <w:sz w:val="18"/>
                        <w:szCs w:val="18"/>
                      </w:rPr>
                      <w:t>irema@irema.net</w:t>
                    </w:r>
                  </w:p>
                </w:txbxContent>
              </v:textbox>
            </v:shape>
          </w:pict>
        </mc:Fallback>
      </mc:AlternateContent>
    </w:r>
    <w:r w:rsidR="00F5772F" w:rsidRPr="00F5772F">
      <w:rPr>
        <w:noProof/>
      </w:rPr>
      <w:drawing>
        <wp:anchor distT="0" distB="0" distL="114300" distR="114300" simplePos="0" relativeHeight="251640832" behindDoc="1" locked="0" layoutInCell="1" allowOverlap="1" wp14:anchorId="1395A3D9" wp14:editId="6EBB8363">
          <wp:simplePos x="0" y="0"/>
          <wp:positionH relativeFrom="column">
            <wp:posOffset>-752475</wp:posOffset>
          </wp:positionH>
          <wp:positionV relativeFrom="paragraph">
            <wp:posOffset>-193675</wp:posOffset>
          </wp:positionV>
          <wp:extent cx="7338695" cy="749300"/>
          <wp:effectExtent l="0" t="0" r="0" b="0"/>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69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2F" w:rsidRPr="00F5772F">
      <w:rPr>
        <w:noProof/>
      </w:rPr>
      <w:drawing>
        <wp:anchor distT="0" distB="0" distL="114300" distR="114300" simplePos="0" relativeHeight="251645952" behindDoc="1" locked="0" layoutInCell="1" allowOverlap="1" wp14:anchorId="2AAC58B7" wp14:editId="30D41FC0">
          <wp:simplePos x="0" y="0"/>
          <wp:positionH relativeFrom="column">
            <wp:posOffset>120650</wp:posOffset>
          </wp:positionH>
          <wp:positionV relativeFrom="paragraph">
            <wp:posOffset>-410210</wp:posOffset>
          </wp:positionV>
          <wp:extent cx="5646420" cy="425450"/>
          <wp:effectExtent l="0" t="0" r="0" b="0"/>
          <wp:wrapNone/>
          <wp:docPr id="339" name="Graphiqu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646420" cy="425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C787" w14:textId="77777777" w:rsidR="00134E30" w:rsidRDefault="002735AD">
    <w:pPr>
      <w:pStyle w:val="Pieddepage"/>
    </w:pPr>
    <w:r w:rsidRPr="00134E30">
      <w:rPr>
        <w:noProof/>
      </w:rPr>
      <mc:AlternateContent>
        <mc:Choice Requires="wps">
          <w:drawing>
            <wp:anchor distT="45720" distB="45720" distL="114300" distR="114300" simplePos="0" relativeHeight="251689984" behindDoc="0" locked="0" layoutInCell="1" allowOverlap="1" wp14:anchorId="3A5F3D17" wp14:editId="72B77F62">
              <wp:simplePos x="0" y="0"/>
              <wp:positionH relativeFrom="column">
                <wp:posOffset>90170</wp:posOffset>
              </wp:positionH>
              <wp:positionV relativeFrom="paragraph">
                <wp:posOffset>-33020</wp:posOffset>
              </wp:positionV>
              <wp:extent cx="5600700" cy="752475"/>
              <wp:effectExtent l="0" t="0" r="0" b="0"/>
              <wp:wrapNone/>
              <wp:docPr id="26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2475"/>
                      </a:xfrm>
                      <a:prstGeom prst="rect">
                        <a:avLst/>
                      </a:prstGeom>
                      <a:noFill/>
                      <a:ln w="9525">
                        <a:noFill/>
                        <a:miter lim="800000"/>
                        <a:headEnd/>
                        <a:tailEnd/>
                      </a:ln>
                    </wps:spPr>
                    <wps:txbx>
                      <w:txbxContent>
                        <w:p w14:paraId="39D87F37"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10, boulevard de Strasbourg – 75010 Paris </w:t>
                          </w:r>
                        </w:p>
                        <w:p w14:paraId="41952E29"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Siret : 347 792 210 000 28 </w:t>
                          </w:r>
                          <w:r w:rsidRPr="00B63377">
                            <w:rPr>
                              <w:rFonts w:ascii="Manrope" w:hAnsi="Manrope"/>
                              <w:color w:val="125E7B"/>
                              <w:sz w:val="18"/>
                              <w:szCs w:val="18"/>
                            </w:rPr>
                            <w:sym w:font="Symbol" w:char="F0B7"/>
                          </w:r>
                          <w:r w:rsidRPr="00B63377">
                            <w:rPr>
                              <w:rFonts w:ascii="Manrope" w:hAnsi="Manrope"/>
                              <w:color w:val="125E7B"/>
                              <w:sz w:val="18"/>
                              <w:szCs w:val="18"/>
                            </w:rPr>
                            <w:t xml:space="preserve"> NDA : 11 75 301 34 75 </w:t>
                          </w:r>
                          <w:r w:rsidRPr="00B63377">
                            <w:rPr>
                              <w:rFonts w:ascii="Manrope" w:hAnsi="Manrope"/>
                              <w:color w:val="125E7B"/>
                              <w:sz w:val="18"/>
                              <w:szCs w:val="18"/>
                            </w:rPr>
                            <w:sym w:font="Symbol" w:char="F0B7"/>
                          </w:r>
                          <w:r w:rsidRPr="00B63377">
                            <w:rPr>
                              <w:rFonts w:ascii="Manrope" w:hAnsi="Manrope"/>
                              <w:color w:val="125E7B"/>
                              <w:sz w:val="18"/>
                              <w:szCs w:val="18"/>
                            </w:rPr>
                            <w:t xml:space="preserve"> APE : 8559 B</w:t>
                          </w:r>
                        </w:p>
                        <w:p w14:paraId="1318A8D3"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ODPC : 3513 </w:t>
                          </w:r>
                          <w:r w:rsidRPr="00B63377">
                            <w:rPr>
                              <w:rFonts w:ascii="Manrope" w:hAnsi="Manrope"/>
                              <w:color w:val="125E7B"/>
                              <w:sz w:val="18"/>
                              <w:szCs w:val="18"/>
                            </w:rPr>
                            <w:sym w:font="Symbol" w:char="F0B7"/>
                          </w:r>
                          <w:r w:rsidRPr="00B63377">
                            <w:rPr>
                              <w:rFonts w:ascii="Manrope" w:hAnsi="Manrope"/>
                              <w:color w:val="125E7B"/>
                              <w:sz w:val="18"/>
                              <w:szCs w:val="18"/>
                            </w:rPr>
                            <w:t xml:space="preserve"> Qualiopi : processus certifié sous le n° 2020/87906.01</w:t>
                          </w:r>
                        </w:p>
                        <w:p w14:paraId="34115688" w14:textId="77777777" w:rsidR="00DA2F90" w:rsidRDefault="00DA2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F3D17" id="_x0000_t202" coordsize="21600,21600" o:spt="202" path="m,l,21600r21600,l21600,xe">
              <v:stroke joinstyle="miter"/>
              <v:path gradientshapeok="t" o:connecttype="rect"/>
            </v:shapetype>
            <v:shape id="_x0000_s1031" type="#_x0000_t202" style="position:absolute;margin-left:7.1pt;margin-top:-2.6pt;width:441pt;height:59.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" filled="f" stroked="f">
              <v:textbox>
                <w:txbxContent>
                  <w:p w14:paraId="39D87F37"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10, boulevard de Strasbourg – 75010 Paris </w:t>
                    </w:r>
                  </w:p>
                  <w:p w14:paraId="41952E29"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Siret : 347 792 210 000 28 </w:t>
                    </w:r>
                    <w:r w:rsidRPr="00B63377">
                      <w:rPr>
                        <w:rFonts w:ascii="Manrope" w:hAnsi="Manrope"/>
                        <w:color w:val="125E7B"/>
                        <w:sz w:val="18"/>
                        <w:szCs w:val="18"/>
                      </w:rPr>
                      <w:sym w:font="Symbol" w:char="F0B7"/>
                    </w:r>
                    <w:r w:rsidRPr="00B63377">
                      <w:rPr>
                        <w:rFonts w:ascii="Manrope" w:hAnsi="Manrope"/>
                        <w:color w:val="125E7B"/>
                        <w:sz w:val="18"/>
                        <w:szCs w:val="18"/>
                      </w:rPr>
                      <w:t xml:space="preserve"> NDA : 11 75 301 34 75 </w:t>
                    </w:r>
                    <w:r w:rsidRPr="00B63377">
                      <w:rPr>
                        <w:rFonts w:ascii="Manrope" w:hAnsi="Manrope"/>
                        <w:color w:val="125E7B"/>
                        <w:sz w:val="18"/>
                        <w:szCs w:val="18"/>
                      </w:rPr>
                      <w:sym w:font="Symbol" w:char="F0B7"/>
                    </w:r>
                    <w:r w:rsidRPr="00B63377">
                      <w:rPr>
                        <w:rFonts w:ascii="Manrope" w:hAnsi="Manrope"/>
                        <w:color w:val="125E7B"/>
                        <w:sz w:val="18"/>
                        <w:szCs w:val="18"/>
                      </w:rPr>
                      <w:t xml:space="preserve"> APE : 8559 B</w:t>
                    </w:r>
                  </w:p>
                  <w:p w14:paraId="1318A8D3" w14:textId="77777777" w:rsidR="00134E30" w:rsidRPr="00B63377" w:rsidRDefault="00134E30" w:rsidP="00134E30">
                    <w:pPr>
                      <w:jc w:val="center"/>
                      <w:rPr>
                        <w:rFonts w:ascii="Manrope" w:hAnsi="Manrope"/>
                        <w:color w:val="125E7B"/>
                        <w:sz w:val="18"/>
                        <w:szCs w:val="18"/>
                      </w:rPr>
                    </w:pPr>
                    <w:r w:rsidRPr="00B63377">
                      <w:rPr>
                        <w:rFonts w:ascii="Manrope" w:hAnsi="Manrope"/>
                        <w:color w:val="125E7B"/>
                        <w:sz w:val="18"/>
                        <w:szCs w:val="18"/>
                      </w:rPr>
                      <w:t xml:space="preserve">ODPC : 3513 </w:t>
                    </w:r>
                    <w:r w:rsidRPr="00B63377">
                      <w:rPr>
                        <w:rFonts w:ascii="Manrope" w:hAnsi="Manrope"/>
                        <w:color w:val="125E7B"/>
                        <w:sz w:val="18"/>
                        <w:szCs w:val="18"/>
                      </w:rPr>
                      <w:sym w:font="Symbol" w:char="F0B7"/>
                    </w:r>
                    <w:r w:rsidRPr="00B63377">
                      <w:rPr>
                        <w:rFonts w:ascii="Manrope" w:hAnsi="Manrope"/>
                        <w:color w:val="125E7B"/>
                        <w:sz w:val="18"/>
                        <w:szCs w:val="18"/>
                      </w:rPr>
                      <w:t xml:space="preserve"> Qualiopi : processus certifié sous le n° 2020/87906.01</w:t>
                    </w:r>
                  </w:p>
                  <w:p w14:paraId="34115688" w14:textId="77777777" w:rsidR="00DA2F90" w:rsidRDefault="00DA2F90"/>
                </w:txbxContent>
              </v:textbox>
            </v:shape>
          </w:pict>
        </mc:Fallback>
      </mc:AlternateContent>
    </w:r>
    <w:r w:rsidR="00134E30" w:rsidRPr="00134E30">
      <w:rPr>
        <w:noProof/>
      </w:rPr>
      <mc:AlternateContent>
        <mc:Choice Requires="wps">
          <w:drawing>
            <wp:anchor distT="45720" distB="45720" distL="114300" distR="114300" simplePos="0" relativeHeight="251688960" behindDoc="0" locked="0" layoutInCell="1" allowOverlap="1" wp14:anchorId="049EBF40" wp14:editId="591BBC69">
              <wp:simplePos x="0" y="0"/>
              <wp:positionH relativeFrom="column">
                <wp:posOffset>4558665</wp:posOffset>
              </wp:positionH>
              <wp:positionV relativeFrom="paragraph">
                <wp:posOffset>-348615</wp:posOffset>
              </wp:positionV>
              <wp:extent cx="1133475" cy="276225"/>
              <wp:effectExtent l="0" t="0" r="0" b="0"/>
              <wp:wrapNone/>
              <wp:docPr id="2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14:paraId="3D69D308"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www.irema.net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9EBF40" id="_x0000_s1032" type="#_x0000_t202" style="position:absolute;margin-left:358.95pt;margin-top:-27.45pt;width:89.25pt;height:21.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" filled="f" stroked="f">
              <v:textbox>
                <w:txbxContent>
                  <w:p w14:paraId="3D69D308"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www.irema.net</w:t>
                    </w:r>
                  </w:p>
                </w:txbxContent>
              </v:textbox>
            </v:shape>
          </w:pict>
        </mc:Fallback>
      </mc:AlternateContent>
    </w:r>
    <w:r w:rsidR="00134E30" w:rsidRPr="00134E30">
      <w:rPr>
        <w:noProof/>
      </w:rPr>
      <mc:AlternateContent>
        <mc:Choice Requires="wps">
          <w:drawing>
            <wp:anchor distT="45720" distB="45720" distL="114300" distR="114300" simplePos="0" relativeHeight="251687936" behindDoc="0" locked="0" layoutInCell="1" allowOverlap="1" wp14:anchorId="1817F0E6" wp14:editId="6981587B">
              <wp:simplePos x="0" y="0"/>
              <wp:positionH relativeFrom="column">
                <wp:posOffset>3319780</wp:posOffset>
              </wp:positionH>
              <wp:positionV relativeFrom="paragraph">
                <wp:posOffset>-339090</wp:posOffset>
              </wp:positionV>
              <wp:extent cx="1133475" cy="276225"/>
              <wp:effectExtent l="0" t="0" r="0" b="0"/>
              <wp:wrapNone/>
              <wp:docPr id="2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14:paraId="4C39C8ED"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irema@irema.net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17F0E6" id="_x0000_s1033" type="#_x0000_t202" style="position:absolute;margin-left:261.4pt;margin-top:-26.7pt;width:89.2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" filled="f" stroked="f">
              <v:textbox>
                <w:txbxContent>
                  <w:p w14:paraId="4C39C8ED"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irema@irema.net</w:t>
                    </w:r>
                  </w:p>
                </w:txbxContent>
              </v:textbox>
            </v:shape>
          </w:pict>
        </mc:Fallback>
      </mc:AlternateContent>
    </w:r>
    <w:r w:rsidR="00134E30" w:rsidRPr="00134E30">
      <w:rPr>
        <w:noProof/>
      </w:rPr>
      <mc:AlternateContent>
        <mc:Choice Requires="wps">
          <w:drawing>
            <wp:anchor distT="45720" distB="45720" distL="114300" distR="114300" simplePos="0" relativeHeight="251686912" behindDoc="0" locked="0" layoutInCell="1" allowOverlap="1" wp14:anchorId="222C57FA" wp14:editId="1A37DDE0">
              <wp:simplePos x="0" y="0"/>
              <wp:positionH relativeFrom="column">
                <wp:posOffset>1596390</wp:posOffset>
              </wp:positionH>
              <wp:positionV relativeFrom="paragraph">
                <wp:posOffset>-348615</wp:posOffset>
              </wp:positionV>
              <wp:extent cx="971550" cy="276225"/>
              <wp:effectExtent l="0" t="0" r="0" b="0"/>
              <wp:wrapNone/>
              <wp:docPr id="2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noFill/>
                      <a:ln w="9525">
                        <a:noFill/>
                        <a:miter lim="800000"/>
                        <a:headEnd/>
                        <a:tailEnd/>
                      </a:ln>
                    </wps:spPr>
                    <wps:txbx>
                      <w:txbxContent>
                        <w:p w14:paraId="66009E0D"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01 42 40 68 00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2C57FA" id="_x0000_s1034" type="#_x0000_t202" style="position:absolute;margin-left:125.7pt;margin-top:-27.45pt;width:76.5pt;height:21.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" filled="f" stroked="f">
              <v:textbox>
                <w:txbxContent>
                  <w:p w14:paraId="66009E0D"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01 42 40 68 00</w:t>
                    </w:r>
                  </w:p>
                </w:txbxContent>
              </v:textbox>
            </v:shape>
          </w:pict>
        </mc:Fallback>
      </mc:AlternateContent>
    </w:r>
    <w:r w:rsidR="00134E30" w:rsidRPr="00134E30">
      <w:rPr>
        <w:noProof/>
      </w:rPr>
      <mc:AlternateContent>
        <mc:Choice Requires="wps">
          <w:drawing>
            <wp:anchor distT="45720" distB="45720" distL="114300" distR="114300" simplePos="0" relativeHeight="251685888" behindDoc="0" locked="0" layoutInCell="1" allowOverlap="1" wp14:anchorId="6C479BDC" wp14:editId="12333DB0">
              <wp:simplePos x="0" y="0"/>
              <wp:positionH relativeFrom="column">
                <wp:posOffset>205740</wp:posOffset>
              </wp:positionH>
              <wp:positionV relativeFrom="paragraph">
                <wp:posOffset>-339090</wp:posOffset>
              </wp:positionV>
              <wp:extent cx="1190625" cy="276225"/>
              <wp:effectExtent l="0" t="0" r="0" b="0"/>
              <wp:wrapNone/>
              <wp:docPr id="2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noFill/>
                      <a:ln w="9525">
                        <a:noFill/>
                        <a:miter lim="800000"/>
                        <a:headEnd/>
                        <a:tailEnd/>
                      </a:ln>
                    </wps:spPr>
                    <wps:txbx>
                      <w:txbxContent>
                        <w:p w14:paraId="140E34E3"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Association IREMA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479BDC" id="_x0000_s1035" type="#_x0000_t202" style="position:absolute;margin-left:16.2pt;margin-top:-26.7pt;width:93.7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" filled="f" stroked="f">
              <v:textbox>
                <w:txbxContent>
                  <w:p w14:paraId="140E34E3" w14:textId="77777777" w:rsidR="00134E30" w:rsidRPr="002735AD" w:rsidRDefault="00134E30" w:rsidP="00134E30">
                    <w:pPr>
                      <w:rPr>
                        <w:rFonts w:ascii="Manrope" w:hAnsi="Manrope"/>
                        <w:color w:val="F2F2F2" w:themeColor="background2"/>
                        <w:sz w:val="18"/>
                        <w:szCs w:val="18"/>
                      </w:rPr>
                    </w:pPr>
                    <w:r w:rsidRPr="002735AD">
                      <w:rPr>
                        <w:rFonts w:ascii="Manrope" w:hAnsi="Manrope"/>
                        <w:color w:val="F2F2F2" w:themeColor="background2"/>
                        <w:sz w:val="18"/>
                        <w:szCs w:val="18"/>
                      </w:rPr>
                      <w:t>Association IREMA</w:t>
                    </w:r>
                  </w:p>
                </w:txbxContent>
              </v:textbox>
            </v:shape>
          </w:pict>
        </mc:Fallback>
      </mc:AlternateContent>
    </w:r>
    <w:r w:rsidR="00134E30" w:rsidRPr="00134E30">
      <w:rPr>
        <w:noProof/>
      </w:rPr>
      <w:drawing>
        <wp:anchor distT="0" distB="0" distL="114300" distR="114300" simplePos="0" relativeHeight="251683840" behindDoc="1" locked="0" layoutInCell="1" allowOverlap="1" wp14:anchorId="52D238AA" wp14:editId="65D4C6A5">
          <wp:simplePos x="0" y="0"/>
          <wp:positionH relativeFrom="column">
            <wp:posOffset>-781050</wp:posOffset>
          </wp:positionH>
          <wp:positionV relativeFrom="paragraph">
            <wp:posOffset>-209550</wp:posOffset>
          </wp:positionV>
          <wp:extent cx="7338695" cy="749300"/>
          <wp:effectExtent l="0" t="0" r="0" b="0"/>
          <wp:wrapNone/>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69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E30" w:rsidRPr="00134E30">
      <w:rPr>
        <w:noProof/>
      </w:rPr>
      <w:drawing>
        <wp:anchor distT="0" distB="0" distL="114300" distR="114300" simplePos="0" relativeHeight="251684864" behindDoc="1" locked="0" layoutInCell="1" allowOverlap="1" wp14:anchorId="2ED58F92" wp14:editId="51F18F88">
          <wp:simplePos x="0" y="0"/>
          <wp:positionH relativeFrom="column">
            <wp:posOffset>92075</wp:posOffset>
          </wp:positionH>
          <wp:positionV relativeFrom="paragraph">
            <wp:posOffset>-426085</wp:posOffset>
          </wp:positionV>
          <wp:extent cx="5646420" cy="425450"/>
          <wp:effectExtent l="0" t="0" r="0" b="0"/>
          <wp:wrapNone/>
          <wp:docPr id="343" name="Graphiqu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646420" cy="425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B48E" w14:textId="77777777" w:rsidR="00122BD8" w:rsidRDefault="00122BD8" w:rsidP="00F5772F">
      <w:r>
        <w:separator/>
      </w:r>
    </w:p>
  </w:footnote>
  <w:footnote w:type="continuationSeparator" w:id="0">
    <w:p w14:paraId="37C60A60" w14:textId="77777777" w:rsidR="00122BD8" w:rsidRDefault="00122BD8" w:rsidP="00F5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8DC" w14:textId="77777777" w:rsidR="00DA2F90" w:rsidRDefault="00DA2F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C54B" w14:textId="77777777" w:rsidR="00B63377" w:rsidRDefault="00B63377">
    <w:pPr>
      <w:pStyle w:val="En-tte"/>
    </w:pPr>
    <w:r w:rsidRPr="00B63377">
      <w:rPr>
        <w:noProof/>
      </w:rPr>
      <w:drawing>
        <wp:anchor distT="0" distB="0" distL="114300" distR="114300" simplePos="0" relativeHeight="251678720" behindDoc="1" locked="0" layoutInCell="1" allowOverlap="1" wp14:anchorId="7D629DEB" wp14:editId="4B512D64">
          <wp:simplePos x="0" y="0"/>
          <wp:positionH relativeFrom="column">
            <wp:posOffset>4190365</wp:posOffset>
          </wp:positionH>
          <wp:positionV relativeFrom="paragraph">
            <wp:posOffset>-2429510</wp:posOffset>
          </wp:positionV>
          <wp:extent cx="2818765" cy="2818765"/>
          <wp:effectExtent l="0" t="0" r="635" b="635"/>
          <wp:wrapNone/>
          <wp:docPr id="336" name="Graphiqu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18765" cy="2818765"/>
                  </a:xfrm>
                  <a:prstGeom prst="rect">
                    <a:avLst/>
                  </a:prstGeom>
                </pic:spPr>
              </pic:pic>
            </a:graphicData>
          </a:graphic>
          <wp14:sizeRelH relativeFrom="margin">
            <wp14:pctWidth>0</wp14:pctWidth>
          </wp14:sizeRelH>
          <wp14:sizeRelV relativeFrom="margin">
            <wp14:pctHeight>0</wp14:pctHeight>
          </wp14:sizeRelV>
        </wp:anchor>
      </w:drawing>
    </w:r>
    <w:r w:rsidRPr="00B63377">
      <w:rPr>
        <w:noProof/>
      </w:rPr>
      <w:drawing>
        <wp:anchor distT="0" distB="0" distL="114300" distR="114300" simplePos="0" relativeHeight="251674624" behindDoc="1" locked="0" layoutInCell="1" allowOverlap="1" wp14:anchorId="04473A43" wp14:editId="3B92C327">
          <wp:simplePos x="0" y="0"/>
          <wp:positionH relativeFrom="column">
            <wp:posOffset>-990600</wp:posOffset>
          </wp:positionH>
          <wp:positionV relativeFrom="paragraph">
            <wp:posOffset>-482600</wp:posOffset>
          </wp:positionV>
          <wp:extent cx="2171083" cy="1139281"/>
          <wp:effectExtent l="0" t="0" r="0" b="0"/>
          <wp:wrapNone/>
          <wp:docPr id="337" name="Graphiqu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71083" cy="113928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FE9B" w14:textId="77777777" w:rsidR="0055767D" w:rsidRDefault="0055767D">
    <w:pPr>
      <w:pStyle w:val="En-tte"/>
    </w:pPr>
    <w:r w:rsidRPr="0055767D">
      <w:rPr>
        <w:noProof/>
      </w:rPr>
      <w:drawing>
        <wp:anchor distT="0" distB="0" distL="114300" distR="114300" simplePos="0" relativeHeight="251680768" behindDoc="1" locked="0" layoutInCell="1" allowOverlap="1" wp14:anchorId="54D2D63A" wp14:editId="377141DE">
          <wp:simplePos x="0" y="0"/>
          <wp:positionH relativeFrom="column">
            <wp:posOffset>-989965</wp:posOffset>
          </wp:positionH>
          <wp:positionV relativeFrom="paragraph">
            <wp:posOffset>-448310</wp:posOffset>
          </wp:positionV>
          <wp:extent cx="2171065" cy="1139190"/>
          <wp:effectExtent l="0" t="0" r="0" b="0"/>
          <wp:wrapNone/>
          <wp:docPr id="340" name="Graphiqu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71065" cy="1139190"/>
                  </a:xfrm>
                  <a:prstGeom prst="rect">
                    <a:avLst/>
                  </a:prstGeom>
                </pic:spPr>
              </pic:pic>
            </a:graphicData>
          </a:graphic>
          <wp14:sizeRelH relativeFrom="margin">
            <wp14:pctWidth>0</wp14:pctWidth>
          </wp14:sizeRelH>
          <wp14:sizeRelV relativeFrom="margin">
            <wp14:pctHeight>0</wp14:pctHeight>
          </wp14:sizeRelV>
        </wp:anchor>
      </w:drawing>
    </w:r>
    <w:r w:rsidRPr="0055767D">
      <w:rPr>
        <w:noProof/>
      </w:rPr>
      <w:drawing>
        <wp:anchor distT="0" distB="0" distL="114300" distR="114300" simplePos="0" relativeHeight="251681792" behindDoc="1" locked="0" layoutInCell="1" allowOverlap="1" wp14:anchorId="0EF8B07A" wp14:editId="7596EF17">
          <wp:simplePos x="0" y="0"/>
          <wp:positionH relativeFrom="column">
            <wp:posOffset>4190365</wp:posOffset>
          </wp:positionH>
          <wp:positionV relativeFrom="paragraph">
            <wp:posOffset>-2362835</wp:posOffset>
          </wp:positionV>
          <wp:extent cx="2818765" cy="2818765"/>
          <wp:effectExtent l="0" t="0" r="635" b="635"/>
          <wp:wrapNone/>
          <wp:docPr id="341" name="Graphiqu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18765" cy="28187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o:colormru v:ext="edit" colors="#3eb4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7"/>
    <w:rsid w:val="000754A0"/>
    <w:rsid w:val="00122BD8"/>
    <w:rsid w:val="00134E30"/>
    <w:rsid w:val="00185E47"/>
    <w:rsid w:val="002735AD"/>
    <w:rsid w:val="003028A2"/>
    <w:rsid w:val="00375019"/>
    <w:rsid w:val="00394473"/>
    <w:rsid w:val="003B1D21"/>
    <w:rsid w:val="003E15FA"/>
    <w:rsid w:val="00402513"/>
    <w:rsid w:val="0044672C"/>
    <w:rsid w:val="00491DD2"/>
    <w:rsid w:val="004D7406"/>
    <w:rsid w:val="00502B81"/>
    <w:rsid w:val="00514A60"/>
    <w:rsid w:val="0055767D"/>
    <w:rsid w:val="00563CDD"/>
    <w:rsid w:val="006D39BC"/>
    <w:rsid w:val="00753DA4"/>
    <w:rsid w:val="00796735"/>
    <w:rsid w:val="00854CEB"/>
    <w:rsid w:val="008B4033"/>
    <w:rsid w:val="008E705C"/>
    <w:rsid w:val="00912AFF"/>
    <w:rsid w:val="0097567F"/>
    <w:rsid w:val="00975D76"/>
    <w:rsid w:val="0098656C"/>
    <w:rsid w:val="009D174C"/>
    <w:rsid w:val="009E7235"/>
    <w:rsid w:val="009F386B"/>
    <w:rsid w:val="00AE6F5A"/>
    <w:rsid w:val="00B63377"/>
    <w:rsid w:val="00B775B2"/>
    <w:rsid w:val="00BC0D5F"/>
    <w:rsid w:val="00BD2763"/>
    <w:rsid w:val="00C17A29"/>
    <w:rsid w:val="00C22F01"/>
    <w:rsid w:val="00C31C0D"/>
    <w:rsid w:val="00CE67F3"/>
    <w:rsid w:val="00DA2F90"/>
    <w:rsid w:val="00E42D38"/>
    <w:rsid w:val="00E5106F"/>
    <w:rsid w:val="00E77102"/>
    <w:rsid w:val="00E954A7"/>
    <w:rsid w:val="00EB69F4"/>
    <w:rsid w:val="00EE6C7A"/>
    <w:rsid w:val="00F5772F"/>
    <w:rsid w:val="00FE08A2"/>
    <w:rsid w:val="00FE5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eb49a"/>
    </o:shapedefaults>
    <o:shapelayout v:ext="edit">
      <o:idmap v:ext="edit" data="2"/>
    </o:shapelayout>
  </w:shapeDefaults>
  <w:decimalSymbol w:val=","/>
  <w:listSeparator w:val=";"/>
  <w14:docId w14:val="2D260259"/>
  <w15:chartTrackingRefBased/>
  <w15:docId w15:val="{F3058653-836D-442E-B286-347862F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s de texte 1,IREMA paragrahe,IREMA paragrahe - bleu IREMA"/>
    <w:qFormat/>
    <w:rsid w:val="00185E47"/>
    <w:pPr>
      <w:spacing w:after="0" w:line="240" w:lineRule="auto"/>
      <w:jc w:val="both"/>
    </w:pPr>
    <w:rPr>
      <w:rFonts w:ascii="Typ1451" w:hAnsi="Typ1451"/>
      <w:color w:val="00354E"/>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772F"/>
    <w:pPr>
      <w:tabs>
        <w:tab w:val="center" w:pos="4536"/>
        <w:tab w:val="right" w:pos="9072"/>
      </w:tabs>
      <w:jc w:val="left"/>
    </w:pPr>
    <w:rPr>
      <w:rFonts w:ascii="Poppins Light" w:eastAsiaTheme="minorEastAsia" w:hAnsi="Poppins Light"/>
      <w:color w:val="auto"/>
      <w:szCs w:val="21"/>
    </w:rPr>
  </w:style>
  <w:style w:type="character" w:customStyle="1" w:styleId="En-tteCar">
    <w:name w:val="En-tête Car"/>
    <w:basedOn w:val="Policepardfaut"/>
    <w:link w:val="En-tte"/>
    <w:uiPriority w:val="99"/>
    <w:rsid w:val="00F5772F"/>
    <w:rPr>
      <w:rFonts w:ascii="Poppins Light" w:eastAsiaTheme="minorEastAsia" w:hAnsi="Poppins Light"/>
      <w:sz w:val="24"/>
      <w:szCs w:val="21"/>
    </w:rPr>
  </w:style>
  <w:style w:type="paragraph" w:styleId="Pieddepage">
    <w:name w:val="footer"/>
    <w:basedOn w:val="Normal"/>
    <w:link w:val="PieddepageCar"/>
    <w:uiPriority w:val="99"/>
    <w:unhideWhenUsed/>
    <w:rsid w:val="00F5772F"/>
    <w:pPr>
      <w:tabs>
        <w:tab w:val="center" w:pos="4536"/>
        <w:tab w:val="right" w:pos="9072"/>
      </w:tabs>
      <w:jc w:val="left"/>
    </w:pPr>
    <w:rPr>
      <w:rFonts w:ascii="Poppins Light" w:eastAsiaTheme="minorEastAsia" w:hAnsi="Poppins Light"/>
      <w:color w:val="auto"/>
      <w:szCs w:val="21"/>
    </w:rPr>
  </w:style>
  <w:style w:type="character" w:customStyle="1" w:styleId="PieddepageCar">
    <w:name w:val="Pied de page Car"/>
    <w:basedOn w:val="Policepardfaut"/>
    <w:link w:val="Pieddepage"/>
    <w:uiPriority w:val="99"/>
    <w:rsid w:val="00F5772F"/>
    <w:rPr>
      <w:rFonts w:ascii="Poppins Light" w:eastAsiaTheme="minorEastAsia" w:hAnsi="Poppins Light"/>
      <w:sz w:val="24"/>
      <w:szCs w:val="21"/>
    </w:rPr>
  </w:style>
  <w:style w:type="paragraph" w:styleId="Notedebasdepage">
    <w:name w:val="footnote text"/>
    <w:basedOn w:val="Normal"/>
    <w:link w:val="NotedebasdepageCar"/>
    <w:uiPriority w:val="99"/>
    <w:semiHidden/>
    <w:unhideWhenUsed/>
    <w:rsid w:val="008E705C"/>
    <w:rPr>
      <w:sz w:val="20"/>
      <w:szCs w:val="20"/>
    </w:rPr>
  </w:style>
  <w:style w:type="character" w:customStyle="1" w:styleId="NotedebasdepageCar">
    <w:name w:val="Note de bas de page Car"/>
    <w:basedOn w:val="Policepardfaut"/>
    <w:link w:val="Notedebasdepage"/>
    <w:uiPriority w:val="99"/>
    <w:semiHidden/>
    <w:rsid w:val="008E705C"/>
    <w:rPr>
      <w:rFonts w:ascii="Typ1451" w:hAnsi="Typ1451"/>
      <w:color w:val="00354E"/>
      <w:sz w:val="20"/>
      <w:szCs w:val="20"/>
    </w:rPr>
  </w:style>
  <w:style w:type="character" w:styleId="Appelnotedebasdep">
    <w:name w:val="footnote reference"/>
    <w:basedOn w:val="Policepardfaut"/>
    <w:uiPriority w:val="99"/>
    <w:semiHidden/>
    <w:unhideWhenUsed/>
    <w:rsid w:val="008E70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G:\Drive%20partag&#233;s\IREMA%20DRIVE\Flora\Mod&#232;le%20Flora\Mod&#232;le%20Papier%20en-t&#234;te%20-%20IREMA%20-%20une%20page.dotx" TargetMode="External"/></Relationships>
</file>

<file path=word/theme/theme1.xml><?xml version="1.0" encoding="utf-8"?>
<a:theme xmlns:a="http://schemas.openxmlformats.org/drawingml/2006/main" name="Thème Office">
  <a:themeElements>
    <a:clrScheme name="IREMA">
      <a:dk1>
        <a:srgbClr val="125E7B"/>
      </a:dk1>
      <a:lt1>
        <a:srgbClr val="F08067"/>
      </a:lt1>
      <a:dk2>
        <a:srgbClr val="125E7B"/>
      </a:dk2>
      <a:lt2>
        <a:srgbClr val="F2F2F2"/>
      </a:lt2>
      <a:accent1>
        <a:srgbClr val="FABF17"/>
      </a:accent1>
      <a:accent2>
        <a:srgbClr val="3EB49A"/>
      </a:accent2>
      <a:accent3>
        <a:srgbClr val="45338A"/>
      </a:accent3>
      <a:accent4>
        <a:srgbClr val="000000"/>
      </a:accent4>
      <a:accent5>
        <a:srgbClr val="FFFFFF"/>
      </a:accent5>
      <a:accent6>
        <a:srgbClr val="7F7F7F"/>
      </a:accent6>
      <a:hlink>
        <a:srgbClr val="125E7B"/>
      </a:hlink>
      <a:folHlink>
        <a:srgbClr val="3EB49A"/>
      </a:folHlink>
    </a:clrScheme>
    <a:fontScheme name="IREMA">
      <a:majorFont>
        <a:latin typeface="Manrope SemiBold"/>
        <a:ea typeface=""/>
        <a:cs typeface=""/>
      </a:majorFont>
      <a:minorFont>
        <a:latin typeface="Manro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87F15-BE71-4391-A310-AE6CA803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Papier en-tête - IREMA - une page</Template>
  <TotalTime>0</TotalTime>
  <Pages>1</Pages>
  <Words>146</Words>
  <Characters>807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Bance</dc:creator>
  <cp:keywords/>
  <dc:description/>
  <cp:lastModifiedBy>Flora BANCE</cp:lastModifiedBy>
  <cp:revision>1</cp:revision>
  <dcterms:created xsi:type="dcterms:W3CDTF">2024-04-16T10:05:00Z</dcterms:created>
  <dcterms:modified xsi:type="dcterms:W3CDTF">2024-04-16T10:07:00Z</dcterms:modified>
</cp:coreProperties>
</file>